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8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1"/>
        <w:gridCol w:w="7767"/>
      </w:tblGrid>
      <w:tr w:rsidR="00C01A0B" w:rsidRPr="00137E85" w:rsidTr="00441830">
        <w:trPr>
          <w:trHeight w:val="1434"/>
        </w:trPr>
        <w:tc>
          <w:tcPr>
            <w:tcW w:w="2631" w:type="dxa"/>
          </w:tcPr>
          <w:p w:rsidR="00C01A0B" w:rsidRPr="00137E85" w:rsidRDefault="00721918" w:rsidP="00F63B84">
            <w:pPr>
              <w:pStyle w:val="En-tte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32"/>
                <w:szCs w:val="32"/>
                <w:u w:val="single"/>
              </w:rPr>
              <w:drawing>
                <wp:inline distT="0" distB="0" distL="0" distR="0" wp14:anchorId="176FCD68" wp14:editId="3727D105">
                  <wp:extent cx="895350" cy="828675"/>
                  <wp:effectExtent l="0" t="0" r="0" b="9525"/>
                  <wp:docPr id="1" name="Image 1" descr="LOGO SDI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DI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A0B" w:rsidRDefault="00F13E70" w:rsidP="007A450A">
            <w:pPr>
              <w:pStyle w:val="En-tte"/>
              <w:jc w:val="center"/>
              <w:rPr>
                <w:rFonts w:ascii="Arial" w:hAnsi="Arial" w:cs="Arial"/>
                <w:i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8"/>
              </w:rPr>
              <w:t>Groupement logistique</w:t>
            </w:r>
          </w:p>
          <w:p w:rsidR="00F13E70" w:rsidRPr="00F13E70" w:rsidRDefault="00F13E70" w:rsidP="007A450A">
            <w:pPr>
              <w:pStyle w:val="En-tte"/>
              <w:jc w:val="center"/>
              <w:rPr>
                <w:rFonts w:ascii="Arial" w:hAnsi="Arial" w:cs="Arial"/>
                <w:i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8"/>
              </w:rPr>
              <w:t>Magasin</w:t>
            </w:r>
          </w:p>
        </w:tc>
        <w:tc>
          <w:tcPr>
            <w:tcW w:w="7767" w:type="dxa"/>
            <w:shd w:val="clear" w:color="auto" w:fill="FF0000"/>
          </w:tcPr>
          <w:p w:rsidR="00F63B84" w:rsidRPr="00137E85" w:rsidRDefault="00F63B84" w:rsidP="00F63B84">
            <w:pPr>
              <w:pStyle w:val="En-tte"/>
              <w:jc w:val="center"/>
              <w:rPr>
                <w:sz w:val="32"/>
                <w:szCs w:val="32"/>
              </w:rPr>
            </w:pPr>
          </w:p>
          <w:p w:rsidR="00F13E70" w:rsidRPr="0077301F" w:rsidRDefault="00F13E70" w:rsidP="00F13E70">
            <w:pPr>
              <w:pStyle w:val="En-tte"/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7301F">
              <w:rPr>
                <w:rFonts w:ascii="Arial" w:hAnsi="Arial" w:cs="Arial"/>
                <w:b/>
                <w:smallCaps/>
                <w:sz w:val="32"/>
                <w:szCs w:val="32"/>
              </w:rPr>
              <w:t>Fiche de signalement d’incident</w:t>
            </w:r>
          </w:p>
          <w:p w:rsidR="00F13E70" w:rsidRPr="0077301F" w:rsidRDefault="00F13E70" w:rsidP="00F13E70">
            <w:pPr>
              <w:pStyle w:val="En-tte"/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7301F">
              <w:rPr>
                <w:rFonts w:ascii="Arial" w:hAnsi="Arial" w:cs="Arial"/>
                <w:b/>
                <w:smallCaps/>
                <w:sz w:val="32"/>
                <w:szCs w:val="32"/>
              </w:rPr>
              <w:t>et de retour de matériel</w:t>
            </w:r>
          </w:p>
          <w:p w:rsidR="00E26331" w:rsidRPr="00137E85" w:rsidRDefault="00E26331" w:rsidP="00E26331">
            <w:pPr>
              <w:pStyle w:val="En-tte"/>
              <w:jc w:val="center"/>
              <w:rPr>
                <w:sz w:val="32"/>
                <w:szCs w:val="32"/>
              </w:rPr>
            </w:pPr>
          </w:p>
          <w:p w:rsidR="00C01A0B" w:rsidRPr="00137E85" w:rsidRDefault="00C01A0B" w:rsidP="00BF64D9">
            <w:pPr>
              <w:pStyle w:val="En-tte"/>
            </w:pPr>
          </w:p>
        </w:tc>
      </w:tr>
    </w:tbl>
    <w:p w:rsidR="00D41BD6" w:rsidRDefault="00D41BD6">
      <w:pPr>
        <w:pStyle w:val="Retraitcorpsdetexte"/>
      </w:pPr>
    </w:p>
    <w:p w:rsidR="00E26331" w:rsidRDefault="00721918" w:rsidP="00E26331">
      <w:pPr>
        <w:pStyle w:val="Retraitcorpsdetexte"/>
      </w:pPr>
      <w: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127635</wp:posOffset>
                </wp:positionV>
                <wp:extent cx="6591300" cy="276225"/>
                <wp:effectExtent l="13970" t="13335" r="5080" b="5715"/>
                <wp:wrapNone/>
                <wp:docPr id="2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2762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FF1" w:rsidRPr="00A146CF" w:rsidRDefault="00AB5FF1" w:rsidP="00AB5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Emetteur du signalement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-43.15pt;margin-top:10.05pt;width:519pt;height:2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" fillcolor="#bfbfbf">
                <v:textbox>
                  <w:txbxContent>
                    <w:p w:rsidR="00AB5FF1" w:rsidRPr="00A146CF" w:rsidRDefault="00AB5FF1" w:rsidP="00AB5FF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Emetteur du signalement</w:t>
                      </w:r>
                    </w:p>
                  </w:txbxContent>
                </v:textbox>
              </v:rect>
            </w:pict>
          </mc:Fallback>
        </mc:AlternateContent>
      </w:r>
      <w:r w:rsidR="00D41BD6">
        <w:tab/>
      </w:r>
    </w:p>
    <w:p w:rsidR="00E26331" w:rsidRDefault="00E26331" w:rsidP="00E26331">
      <w:pPr>
        <w:pStyle w:val="Retraitcorpsdetexte"/>
      </w:pPr>
    </w:p>
    <w:p w:rsidR="00E26331" w:rsidRDefault="00721918" w:rsidP="00E26331">
      <w:pPr>
        <w:pStyle w:val="Retraitcorpsdetexte"/>
      </w:pPr>
      <w: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111760</wp:posOffset>
                </wp:positionV>
                <wp:extent cx="6591300" cy="276225"/>
                <wp:effectExtent l="13970" t="6985" r="5080" b="12065"/>
                <wp:wrapNone/>
                <wp:docPr id="2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FF1" w:rsidRPr="003902D7" w:rsidRDefault="00A0054F" w:rsidP="00BB65EC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902D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Nom</w:t>
                            </w:r>
                            <w:r w:rsidR="0095134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02D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r w:rsidR="0095134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Prénom, Q</w:t>
                            </w:r>
                            <w:r w:rsidRPr="003902D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ualité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7" style="position:absolute;margin-left:-43.15pt;margin-top:8.8pt;width:519pt;height:2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">
                <v:textbox>
                  <w:txbxContent>
                    <w:p w:rsidR="00AB5FF1" w:rsidRPr="003902D7" w:rsidRDefault="00A0054F" w:rsidP="00BB65EC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902D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Nom</w:t>
                      </w:r>
                      <w:r w:rsidR="0095134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3902D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/</w:t>
                      </w:r>
                      <w:r w:rsidR="0095134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Prénom, Q</w:t>
                      </w:r>
                      <w:r w:rsidRPr="003902D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ualité :</w:t>
                      </w:r>
                    </w:p>
                  </w:txbxContent>
                </v:textbox>
              </v:rect>
            </w:pict>
          </mc:Fallback>
        </mc:AlternateContent>
      </w:r>
    </w:p>
    <w:p w:rsidR="00E26331" w:rsidRDefault="00E26331" w:rsidP="00E26331">
      <w:pPr>
        <w:pStyle w:val="Retraitcorpsdetexte"/>
      </w:pPr>
    </w:p>
    <w:p w:rsidR="00E26331" w:rsidRDefault="00721918" w:rsidP="00E26331">
      <w:pPr>
        <w:pStyle w:val="Retraitcorpsdetexte"/>
      </w:pPr>
      <w: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95885</wp:posOffset>
                </wp:positionV>
                <wp:extent cx="6591300" cy="276225"/>
                <wp:effectExtent l="13970" t="10160" r="5080" b="8890"/>
                <wp:wrapNone/>
                <wp:docPr id="2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54F" w:rsidRPr="003902D7" w:rsidRDefault="00A0054F" w:rsidP="00A0054F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902D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Centre</w:t>
                            </w:r>
                            <w:r w:rsidR="0041430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7AC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8" style="position:absolute;margin-left:-43.15pt;margin-top:7.55pt;width:519pt;height:2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">
                <v:textbox>
                  <w:txbxContent>
                    <w:p w:rsidR="00A0054F" w:rsidRPr="003902D7" w:rsidRDefault="00A0054F" w:rsidP="00A0054F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902D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Centre</w:t>
                      </w:r>
                      <w:r w:rsidR="0041430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A7AC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E26331" w:rsidRDefault="00E26331" w:rsidP="00E26331">
      <w:pPr>
        <w:pStyle w:val="Retraitcorpsdetexte"/>
      </w:pPr>
    </w:p>
    <w:p w:rsidR="00E26331" w:rsidRDefault="00721918" w:rsidP="00E26331">
      <w:pPr>
        <w:pStyle w:val="Retraitcorpsdetexte"/>
      </w:pPr>
      <w: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80010</wp:posOffset>
                </wp:positionV>
                <wp:extent cx="6591300" cy="276225"/>
                <wp:effectExtent l="13970" t="13335" r="5080" b="5715"/>
                <wp:wrapNone/>
                <wp:docPr id="1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54F" w:rsidRPr="003902D7" w:rsidRDefault="00A0054F" w:rsidP="00A0054F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902D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Téléphone</w:t>
                            </w:r>
                            <w:r w:rsidR="0095134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02D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r w:rsidR="0095134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Pr="003902D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ail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9" style="position:absolute;margin-left:-43.15pt;margin-top:6.3pt;width:519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">
                <v:textbox>
                  <w:txbxContent>
                    <w:p w:rsidR="00A0054F" w:rsidRPr="003902D7" w:rsidRDefault="00A0054F" w:rsidP="00A0054F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902D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Téléphone</w:t>
                      </w:r>
                      <w:r w:rsidR="0095134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3902D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/</w:t>
                      </w:r>
                      <w:r w:rsidR="0095134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M</w:t>
                      </w:r>
                      <w:r w:rsidRPr="003902D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ail :</w:t>
                      </w:r>
                    </w:p>
                  </w:txbxContent>
                </v:textbox>
              </v:rect>
            </w:pict>
          </mc:Fallback>
        </mc:AlternateContent>
      </w: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721918" w:rsidP="00E26331">
      <w:pPr>
        <w:pStyle w:val="Retraitcorpsdetexte"/>
      </w:pPr>
      <w: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84455</wp:posOffset>
                </wp:positionV>
                <wp:extent cx="6591300" cy="276225"/>
                <wp:effectExtent l="13970" t="8255" r="5080" b="10795"/>
                <wp:wrapNone/>
                <wp:docPr id="1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2762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BF9" w:rsidRPr="00A146CF" w:rsidRDefault="00BF64D9" w:rsidP="00697B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Matériel</w:t>
                            </w:r>
                            <w:r w:rsidR="00696B7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impliqué ou retourné</w:t>
                            </w:r>
                            <w:r w:rsidR="00697BF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0" style="position:absolute;margin-left:-43.15pt;margin-top:6.65pt;width:519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" fillcolor="#bfbfbf">
                <v:textbox>
                  <w:txbxContent>
                    <w:p w:rsidR="00697BF9" w:rsidRPr="00A146CF" w:rsidRDefault="00BF64D9" w:rsidP="00697BF9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Matériel</w:t>
                      </w:r>
                      <w:r w:rsidR="00696B79">
                        <w:rPr>
                          <w:rFonts w:ascii="Arial" w:hAnsi="Arial" w:cs="Arial"/>
                          <w:b/>
                          <w:i/>
                        </w:rPr>
                        <w:t xml:space="preserve"> impliqué ou retourné</w:t>
                      </w:r>
                      <w:r w:rsidR="00697BF9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26331" w:rsidRDefault="00E26331" w:rsidP="00E26331">
      <w:pPr>
        <w:pStyle w:val="Retraitcorpsdetexte"/>
      </w:pPr>
    </w:p>
    <w:p w:rsidR="00E26331" w:rsidRDefault="00232579" w:rsidP="00E26331">
      <w:pPr>
        <w:pStyle w:val="Retraitcorpsdetexte"/>
      </w:pPr>
      <w: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15DA5D" wp14:editId="1866D8DC">
                <wp:simplePos x="0" y="0"/>
                <wp:positionH relativeFrom="column">
                  <wp:posOffset>4671695</wp:posOffset>
                </wp:positionH>
                <wp:positionV relativeFrom="paragraph">
                  <wp:posOffset>73661</wp:posOffset>
                </wp:positionV>
                <wp:extent cx="1371600" cy="121920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50A" w:rsidRPr="00951348" w:rsidRDefault="007A450A" w:rsidP="007A45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95134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Quantité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1" type="#_x0000_t202" style="position:absolute;margin-left:367.85pt;margin-top:5.8pt;width:108pt;height:96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" fillcolor="white [3201]" strokeweight=".5pt">
                <v:textbox>
                  <w:txbxContent>
                    <w:p w:rsidR="007A450A" w:rsidRPr="00951348" w:rsidRDefault="007A450A" w:rsidP="007A450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951348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Quantité :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1DAD09" wp14:editId="778421E9">
                <wp:simplePos x="0" y="0"/>
                <wp:positionH relativeFrom="column">
                  <wp:posOffset>-548005</wp:posOffset>
                </wp:positionH>
                <wp:positionV relativeFrom="paragraph">
                  <wp:posOffset>73660</wp:posOffset>
                </wp:positionV>
                <wp:extent cx="6591300" cy="1219200"/>
                <wp:effectExtent l="0" t="0" r="19050" b="19050"/>
                <wp:wrapNone/>
                <wp:docPr id="1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B79" w:rsidRPr="003902D7" w:rsidRDefault="00696B79" w:rsidP="00696B79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3257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D</w:t>
                            </w:r>
                            <w:r w:rsidR="00BF64D9" w:rsidRPr="0023257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énomination</w:t>
                            </w:r>
                            <w:r w:rsidR="0095134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32" style="position:absolute;margin-left:-43.15pt;margin-top:5.8pt;width:519pt;height:9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">
                <v:textbox>
                  <w:txbxContent>
                    <w:p w:rsidR="00696B79" w:rsidRPr="003902D7" w:rsidRDefault="00696B79" w:rsidP="00696B79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23257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D</w:t>
                      </w:r>
                      <w:r w:rsidR="00BF64D9" w:rsidRPr="0023257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énomination</w:t>
                      </w:r>
                      <w:r w:rsidR="0095134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 :</w:t>
                      </w:r>
                    </w:p>
                  </w:txbxContent>
                </v:textbox>
              </v:rect>
            </w:pict>
          </mc:Fallback>
        </mc:AlternateContent>
      </w:r>
      <w:r w:rsidR="007A450A">
        <mc:AlternateContent>
          <mc:Choice Requires="wps">
            <w:drawing>
              <wp:anchor distT="0" distB="0" distL="114300" distR="114300" simplePos="0" relativeHeight="251647487" behindDoc="0" locked="0" layoutInCell="1" allowOverlap="1" wp14:anchorId="3C6857B2" wp14:editId="09F91837">
                <wp:simplePos x="0" y="0"/>
                <wp:positionH relativeFrom="column">
                  <wp:posOffset>4671695</wp:posOffset>
                </wp:positionH>
                <wp:positionV relativeFrom="paragraph">
                  <wp:posOffset>71755</wp:posOffset>
                </wp:positionV>
                <wp:extent cx="1371600" cy="8572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50A" w:rsidRDefault="007A45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33" type="#_x0000_t202" style="position:absolute;margin-left:367.85pt;margin-top:5.65pt;width:108pt;height:67.5pt;z-index:2516474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" fillcolor="white [3201]" strokeweight=".5pt">
                <v:textbox>
                  <w:txbxContent>
                    <w:p w:rsidR="007A450A" w:rsidRDefault="007A450A"/>
                  </w:txbxContent>
                </v:textbox>
              </v:shape>
            </w:pict>
          </mc:Fallback>
        </mc:AlternateContent>
      </w:r>
    </w:p>
    <w:p w:rsidR="00E26331" w:rsidRDefault="00E26331" w:rsidP="00E26331">
      <w:pPr>
        <w:pStyle w:val="Retraitcorpsdetexte"/>
      </w:pPr>
      <w:bookmarkStart w:id="0" w:name="_GoBack"/>
      <w:bookmarkEnd w:id="0"/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232579" w:rsidP="00E26331">
      <w:pPr>
        <w:pStyle w:val="Retraitcorpsdetexte"/>
      </w:pP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A3CBCF" wp14:editId="08CEA203">
                <wp:simplePos x="0" y="0"/>
                <wp:positionH relativeFrom="column">
                  <wp:posOffset>-548005</wp:posOffset>
                </wp:positionH>
                <wp:positionV relativeFrom="paragraph">
                  <wp:posOffset>5715</wp:posOffset>
                </wp:positionV>
                <wp:extent cx="6591300" cy="295275"/>
                <wp:effectExtent l="0" t="0" r="19050" b="28575"/>
                <wp:wrapNone/>
                <wp:docPr id="1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2952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472" w:rsidRPr="00A146CF" w:rsidRDefault="00807472" w:rsidP="008074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4" style="position:absolute;margin-left:-43.15pt;margin-top:.45pt;width:519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" fillcolor="#bfbfbf">
                <v:textbox>
                  <w:txbxContent>
                    <w:p w:rsidR="00807472" w:rsidRPr="00A146CF" w:rsidRDefault="00807472" w:rsidP="0080747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DESCRIPTION</w:t>
                      </w:r>
                    </w:p>
                  </w:txbxContent>
                </v:textbox>
              </v:rect>
            </w:pict>
          </mc:Fallback>
        </mc:AlternateContent>
      </w:r>
    </w:p>
    <w:p w:rsidR="00E26331" w:rsidRDefault="00E26331" w:rsidP="00E26331">
      <w:pPr>
        <w:pStyle w:val="Retraitcorpsdetexte"/>
      </w:pPr>
    </w:p>
    <w:p w:rsidR="00E26331" w:rsidRDefault="00232579" w:rsidP="00E26331">
      <w:pPr>
        <w:pStyle w:val="Retraitcorpsdetexte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62F792" wp14:editId="31C053B6">
                <wp:simplePos x="0" y="0"/>
                <wp:positionH relativeFrom="column">
                  <wp:posOffset>-548005</wp:posOffset>
                </wp:positionH>
                <wp:positionV relativeFrom="paragraph">
                  <wp:posOffset>8255</wp:posOffset>
                </wp:positionV>
                <wp:extent cx="2571750" cy="495300"/>
                <wp:effectExtent l="0" t="0" r="19050" b="19050"/>
                <wp:wrapNone/>
                <wp:docPr id="1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FAF" w:rsidRDefault="00110FAF" w:rsidP="00110FA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46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="0023257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ieu de survenue </w:t>
                            </w:r>
                            <w:r w:rsidRPr="002946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232579" w:rsidRPr="00232579" w:rsidRDefault="00232579" w:rsidP="00110FAF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:rsidR="00232579" w:rsidRPr="00294676" w:rsidRDefault="00232579" w:rsidP="00110FA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35" style="position:absolute;margin-left:-43.15pt;margin-top:.65pt;width:202.5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">
                <v:textbox>
                  <w:txbxContent>
                    <w:p w:rsidR="00110FAF" w:rsidRDefault="00110FAF" w:rsidP="00110FA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46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</w:t>
                      </w:r>
                      <w:r w:rsidR="0023257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ieu de survenue </w:t>
                      </w:r>
                      <w:r w:rsidRPr="002946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</w:t>
                      </w:r>
                    </w:p>
                    <w:p w:rsidR="00232579" w:rsidRPr="00232579" w:rsidRDefault="00232579" w:rsidP="00110FAF">
                      <w:pPr>
                        <w:rPr>
                          <w:rFonts w:ascii="Arial" w:hAnsi="Arial" w:cs="Arial"/>
                          <w:b/>
                          <w:sz w:val="12"/>
                          <w:szCs w:val="20"/>
                        </w:rPr>
                      </w:pPr>
                    </w:p>
                    <w:p w:rsidR="00232579" w:rsidRPr="00294676" w:rsidRDefault="00232579" w:rsidP="00110FA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 :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4FA4A7" wp14:editId="7A6C5E1A">
                <wp:simplePos x="0" y="0"/>
                <wp:positionH relativeFrom="column">
                  <wp:posOffset>2023745</wp:posOffset>
                </wp:positionH>
                <wp:positionV relativeFrom="paragraph">
                  <wp:posOffset>8255</wp:posOffset>
                </wp:positionV>
                <wp:extent cx="4019550" cy="495300"/>
                <wp:effectExtent l="0" t="0" r="19050" b="19050"/>
                <wp:wrapNone/>
                <wp:docPr id="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676" w:rsidRPr="00294676" w:rsidRDefault="0041430F" w:rsidP="0029467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id w:val="-12434036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41830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10FAF" w:rsidRPr="004418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En intervention</w:t>
                            </w:r>
                            <w:r w:rsidR="00110FAF" w:rsidRPr="002946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4676" w:rsidRPr="002946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id w:val="15820991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4676" w:rsidRPr="00294676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94676" w:rsidRPr="0029467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H</w:t>
                            </w:r>
                            <w:r w:rsidR="002325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ors</w:t>
                            </w:r>
                            <w:r w:rsidR="00294676" w:rsidRPr="0029467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intervention </w:t>
                            </w:r>
                          </w:p>
                          <w:p w:rsidR="00110FAF" w:rsidRPr="00294676" w:rsidRDefault="00110FAF" w:rsidP="00110F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0FAF" w:rsidRPr="00294676" w:rsidRDefault="00110FAF" w:rsidP="00110F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46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(Précisez </w:t>
                            </w:r>
                            <w:r w:rsidR="002325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2946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°) :</w:t>
                            </w:r>
                            <w:r w:rsidR="002325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46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………..</w:t>
                            </w:r>
                          </w:p>
                          <w:p w:rsidR="00110FAF" w:rsidRPr="00294676" w:rsidRDefault="00110FAF" w:rsidP="00110FA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36" style="position:absolute;margin-left:159.35pt;margin-top:.65pt;width:316.5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">
                <v:textbox>
                  <w:txbxContent>
                    <w:p w:rsidR="00294676" w:rsidRPr="00294676" w:rsidRDefault="00DA45A4" w:rsidP="0029467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d w:val="-12434036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41830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10FAF" w:rsidRPr="004418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En intervention</w:t>
                      </w:r>
                      <w:r w:rsidR="00110FAF" w:rsidRPr="002946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94676" w:rsidRPr="002946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d w:val="15820991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94676" w:rsidRPr="00294676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94676" w:rsidRPr="0029467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H</w:t>
                      </w:r>
                      <w:r w:rsidR="002325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ors</w:t>
                      </w:r>
                      <w:r w:rsidR="00294676" w:rsidRPr="0029467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intervention </w:t>
                      </w:r>
                    </w:p>
                    <w:p w:rsidR="00110FAF" w:rsidRPr="00294676" w:rsidRDefault="00110FAF" w:rsidP="00110F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0FAF" w:rsidRPr="00294676" w:rsidRDefault="00110FAF" w:rsidP="00110F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46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(Précisez </w:t>
                      </w:r>
                      <w:r w:rsidR="00232579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294676">
                        <w:rPr>
                          <w:rFonts w:ascii="Arial" w:hAnsi="Arial" w:cs="Arial"/>
                          <w:sz w:val="20"/>
                          <w:szCs w:val="20"/>
                        </w:rPr>
                        <w:t>°) :</w:t>
                      </w:r>
                      <w:r w:rsidR="002325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9467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………..</w:t>
                      </w:r>
                    </w:p>
                    <w:p w:rsidR="00110FAF" w:rsidRPr="00294676" w:rsidRDefault="00110FAF" w:rsidP="00110FA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232579" w:rsidP="00E26331">
      <w:pPr>
        <w:pStyle w:val="Retraitcorpsdetexte"/>
      </w:pP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9C55C1" wp14:editId="3792CC0B">
                <wp:simplePos x="0" y="0"/>
                <wp:positionH relativeFrom="column">
                  <wp:posOffset>-548005</wp:posOffset>
                </wp:positionH>
                <wp:positionV relativeFrom="paragraph">
                  <wp:posOffset>64135</wp:posOffset>
                </wp:positionV>
                <wp:extent cx="6591300" cy="2990850"/>
                <wp:effectExtent l="0" t="0" r="19050" b="19050"/>
                <wp:wrapNone/>
                <wp:docPr id="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D6B" w:rsidRDefault="00902D6B" w:rsidP="00902D6B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2"/>
                              </w:rPr>
                            </w:pPr>
                            <w:r w:rsidRPr="0023257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2"/>
                              </w:rPr>
                              <w:t>Description précise du dysfonctionnement (ou des circonstances si perte du matériel) :</w:t>
                            </w:r>
                          </w:p>
                          <w:p w:rsidR="00232579" w:rsidRDefault="00232579" w:rsidP="00902D6B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2"/>
                              </w:rPr>
                            </w:pPr>
                          </w:p>
                          <w:p w:rsidR="00232579" w:rsidRPr="00232579" w:rsidRDefault="00232579" w:rsidP="00232579">
                            <w:pPr>
                              <w:shd w:val="clear" w:color="auto" w:fill="FFFFFF"/>
                              <w:tabs>
                                <w:tab w:val="left" w:leader="dot" w:pos="9781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32579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:rsidR="00232579" w:rsidRPr="00232579" w:rsidRDefault="00232579" w:rsidP="00232579">
                            <w:pPr>
                              <w:shd w:val="clear" w:color="auto" w:fill="FFFFFF"/>
                              <w:tabs>
                                <w:tab w:val="left" w:leader="dot" w:pos="9781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32579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:rsidR="00232579" w:rsidRPr="00232579" w:rsidRDefault="00232579" w:rsidP="00232579">
                            <w:pPr>
                              <w:shd w:val="clear" w:color="auto" w:fill="FFFFFF"/>
                              <w:tabs>
                                <w:tab w:val="left" w:leader="dot" w:pos="9781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32579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:rsidR="00232579" w:rsidRPr="00232579" w:rsidRDefault="00232579" w:rsidP="00232579">
                            <w:pPr>
                              <w:shd w:val="clear" w:color="auto" w:fill="FFFFFF"/>
                              <w:tabs>
                                <w:tab w:val="left" w:leader="dot" w:pos="9781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32579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:rsidR="00232579" w:rsidRPr="00232579" w:rsidRDefault="00232579" w:rsidP="00232579">
                            <w:pPr>
                              <w:shd w:val="clear" w:color="auto" w:fill="FFFFFF"/>
                              <w:tabs>
                                <w:tab w:val="left" w:leader="dot" w:pos="9781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32579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:rsidR="00232579" w:rsidRPr="00232579" w:rsidRDefault="00232579" w:rsidP="00232579">
                            <w:pPr>
                              <w:shd w:val="clear" w:color="auto" w:fill="FFFFFF"/>
                              <w:tabs>
                                <w:tab w:val="left" w:leader="dot" w:pos="9781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32579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:rsidR="00232579" w:rsidRPr="00232579" w:rsidRDefault="00232579" w:rsidP="00232579">
                            <w:pPr>
                              <w:shd w:val="clear" w:color="auto" w:fill="FFFFFF"/>
                              <w:tabs>
                                <w:tab w:val="left" w:leader="dot" w:pos="9781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32579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:rsidR="00232579" w:rsidRPr="00232579" w:rsidRDefault="00232579" w:rsidP="00232579">
                            <w:pPr>
                              <w:shd w:val="clear" w:color="auto" w:fill="FFFFFF"/>
                              <w:tabs>
                                <w:tab w:val="left" w:leader="dot" w:pos="9781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32579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:rsidR="00232579" w:rsidRPr="00232579" w:rsidRDefault="00232579" w:rsidP="00232579">
                            <w:pPr>
                              <w:shd w:val="clear" w:color="auto" w:fill="FFFFFF"/>
                              <w:tabs>
                                <w:tab w:val="left" w:leader="dot" w:pos="9781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32579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:rsidR="00232579" w:rsidRDefault="00232579" w:rsidP="00232579">
                            <w:pPr>
                              <w:shd w:val="clear" w:color="auto" w:fill="FFFFFF"/>
                              <w:tabs>
                                <w:tab w:val="left" w:leader="dot" w:pos="9781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:rsidR="00232579" w:rsidRDefault="00232579" w:rsidP="00232579">
                            <w:pPr>
                              <w:shd w:val="clear" w:color="auto" w:fill="FFFFFF"/>
                              <w:tabs>
                                <w:tab w:val="left" w:leader="dot" w:pos="9781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:rsidR="00232579" w:rsidRPr="00232579" w:rsidRDefault="00232579" w:rsidP="00232579">
                            <w:pPr>
                              <w:shd w:val="clear" w:color="auto" w:fill="FFFFFF"/>
                              <w:tabs>
                                <w:tab w:val="left" w:leader="dot" w:pos="9781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37" style="position:absolute;margin-left:-43.15pt;margin-top:5.05pt;width:519pt;height:23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">
                <v:textbox>
                  <w:txbxContent>
                    <w:p w:rsidR="00902D6B" w:rsidRDefault="00902D6B" w:rsidP="00902D6B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i/>
                          <w:sz w:val="20"/>
                          <w:szCs w:val="22"/>
                        </w:rPr>
                      </w:pPr>
                      <w:r w:rsidRPr="00232579">
                        <w:rPr>
                          <w:rFonts w:ascii="Arial" w:hAnsi="Arial" w:cs="Arial"/>
                          <w:b/>
                          <w:i/>
                          <w:sz w:val="20"/>
                          <w:szCs w:val="22"/>
                        </w:rPr>
                        <w:t>Description précise du dysfonctionnement (ou des circonstances si perte du matériel) :</w:t>
                      </w:r>
                    </w:p>
                    <w:p w:rsidR="00232579" w:rsidRDefault="00232579" w:rsidP="00902D6B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i/>
                          <w:sz w:val="20"/>
                          <w:szCs w:val="22"/>
                        </w:rPr>
                      </w:pPr>
                    </w:p>
                    <w:p w:rsidR="00232579" w:rsidRPr="00232579" w:rsidRDefault="00232579" w:rsidP="00232579">
                      <w:pPr>
                        <w:shd w:val="clear" w:color="auto" w:fill="FFFFFF"/>
                        <w:tabs>
                          <w:tab w:val="left" w:leader="dot" w:pos="9781"/>
                        </w:tabs>
                        <w:spacing w:line="480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32579">
                        <w:rPr>
                          <w:rFonts w:ascii="Arial" w:hAnsi="Arial" w:cs="Arial"/>
                          <w:sz w:val="20"/>
                          <w:szCs w:val="22"/>
                        </w:rPr>
                        <w:tab/>
                      </w:r>
                    </w:p>
                    <w:p w:rsidR="00232579" w:rsidRPr="00232579" w:rsidRDefault="00232579" w:rsidP="00232579">
                      <w:pPr>
                        <w:shd w:val="clear" w:color="auto" w:fill="FFFFFF"/>
                        <w:tabs>
                          <w:tab w:val="left" w:leader="dot" w:pos="9781"/>
                        </w:tabs>
                        <w:spacing w:line="480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32579">
                        <w:rPr>
                          <w:rFonts w:ascii="Arial" w:hAnsi="Arial" w:cs="Arial"/>
                          <w:sz w:val="20"/>
                          <w:szCs w:val="22"/>
                        </w:rPr>
                        <w:tab/>
                      </w:r>
                    </w:p>
                    <w:p w:rsidR="00232579" w:rsidRPr="00232579" w:rsidRDefault="00232579" w:rsidP="00232579">
                      <w:pPr>
                        <w:shd w:val="clear" w:color="auto" w:fill="FFFFFF"/>
                        <w:tabs>
                          <w:tab w:val="left" w:leader="dot" w:pos="9781"/>
                        </w:tabs>
                        <w:spacing w:line="480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32579">
                        <w:rPr>
                          <w:rFonts w:ascii="Arial" w:hAnsi="Arial" w:cs="Arial"/>
                          <w:sz w:val="20"/>
                          <w:szCs w:val="22"/>
                        </w:rPr>
                        <w:tab/>
                      </w:r>
                    </w:p>
                    <w:p w:rsidR="00232579" w:rsidRPr="00232579" w:rsidRDefault="00232579" w:rsidP="00232579">
                      <w:pPr>
                        <w:shd w:val="clear" w:color="auto" w:fill="FFFFFF"/>
                        <w:tabs>
                          <w:tab w:val="left" w:leader="dot" w:pos="9781"/>
                        </w:tabs>
                        <w:spacing w:line="480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32579">
                        <w:rPr>
                          <w:rFonts w:ascii="Arial" w:hAnsi="Arial" w:cs="Arial"/>
                          <w:sz w:val="20"/>
                          <w:szCs w:val="22"/>
                        </w:rPr>
                        <w:tab/>
                      </w:r>
                    </w:p>
                    <w:p w:rsidR="00232579" w:rsidRPr="00232579" w:rsidRDefault="00232579" w:rsidP="00232579">
                      <w:pPr>
                        <w:shd w:val="clear" w:color="auto" w:fill="FFFFFF"/>
                        <w:tabs>
                          <w:tab w:val="left" w:leader="dot" w:pos="9781"/>
                        </w:tabs>
                        <w:spacing w:line="480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32579">
                        <w:rPr>
                          <w:rFonts w:ascii="Arial" w:hAnsi="Arial" w:cs="Arial"/>
                          <w:sz w:val="20"/>
                          <w:szCs w:val="22"/>
                        </w:rPr>
                        <w:tab/>
                      </w:r>
                    </w:p>
                    <w:p w:rsidR="00232579" w:rsidRPr="00232579" w:rsidRDefault="00232579" w:rsidP="00232579">
                      <w:pPr>
                        <w:shd w:val="clear" w:color="auto" w:fill="FFFFFF"/>
                        <w:tabs>
                          <w:tab w:val="left" w:leader="dot" w:pos="9781"/>
                        </w:tabs>
                        <w:spacing w:line="480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32579">
                        <w:rPr>
                          <w:rFonts w:ascii="Arial" w:hAnsi="Arial" w:cs="Arial"/>
                          <w:sz w:val="20"/>
                          <w:szCs w:val="22"/>
                        </w:rPr>
                        <w:tab/>
                      </w:r>
                    </w:p>
                    <w:p w:rsidR="00232579" w:rsidRPr="00232579" w:rsidRDefault="00232579" w:rsidP="00232579">
                      <w:pPr>
                        <w:shd w:val="clear" w:color="auto" w:fill="FFFFFF"/>
                        <w:tabs>
                          <w:tab w:val="left" w:leader="dot" w:pos="9781"/>
                        </w:tabs>
                        <w:spacing w:line="480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32579">
                        <w:rPr>
                          <w:rFonts w:ascii="Arial" w:hAnsi="Arial" w:cs="Arial"/>
                          <w:sz w:val="20"/>
                          <w:szCs w:val="22"/>
                        </w:rPr>
                        <w:tab/>
                      </w:r>
                    </w:p>
                    <w:p w:rsidR="00232579" w:rsidRPr="00232579" w:rsidRDefault="00232579" w:rsidP="00232579">
                      <w:pPr>
                        <w:shd w:val="clear" w:color="auto" w:fill="FFFFFF"/>
                        <w:tabs>
                          <w:tab w:val="left" w:leader="dot" w:pos="9781"/>
                        </w:tabs>
                        <w:spacing w:line="480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32579">
                        <w:rPr>
                          <w:rFonts w:ascii="Arial" w:hAnsi="Arial" w:cs="Arial"/>
                          <w:sz w:val="20"/>
                          <w:szCs w:val="22"/>
                        </w:rPr>
                        <w:tab/>
                      </w:r>
                    </w:p>
                    <w:p w:rsidR="00232579" w:rsidRPr="00232579" w:rsidRDefault="00232579" w:rsidP="00232579">
                      <w:pPr>
                        <w:shd w:val="clear" w:color="auto" w:fill="FFFFFF"/>
                        <w:tabs>
                          <w:tab w:val="left" w:leader="dot" w:pos="9781"/>
                        </w:tabs>
                        <w:spacing w:line="480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32579">
                        <w:rPr>
                          <w:rFonts w:ascii="Arial" w:hAnsi="Arial" w:cs="Arial"/>
                          <w:sz w:val="20"/>
                          <w:szCs w:val="22"/>
                        </w:rPr>
                        <w:tab/>
                      </w:r>
                    </w:p>
                    <w:p w:rsidR="00232579" w:rsidRDefault="00232579" w:rsidP="00232579">
                      <w:pPr>
                        <w:shd w:val="clear" w:color="auto" w:fill="FFFFFF"/>
                        <w:tabs>
                          <w:tab w:val="left" w:leader="dot" w:pos="9781"/>
                        </w:tabs>
                        <w:spacing w:line="480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2"/>
                        </w:rPr>
                        <w:tab/>
                      </w:r>
                    </w:p>
                    <w:p w:rsidR="00232579" w:rsidRDefault="00232579" w:rsidP="00232579">
                      <w:pPr>
                        <w:shd w:val="clear" w:color="auto" w:fill="FFFFFF"/>
                        <w:tabs>
                          <w:tab w:val="left" w:leader="dot" w:pos="9781"/>
                        </w:tabs>
                        <w:spacing w:line="480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2"/>
                        </w:rPr>
                        <w:tab/>
                      </w:r>
                    </w:p>
                    <w:p w:rsidR="00232579" w:rsidRPr="00232579" w:rsidRDefault="00232579" w:rsidP="00232579">
                      <w:pPr>
                        <w:shd w:val="clear" w:color="auto" w:fill="FFFFFF"/>
                        <w:tabs>
                          <w:tab w:val="left" w:leader="dot" w:pos="9781"/>
                        </w:tabs>
                        <w:rPr>
                          <w:rFonts w:ascii="Arial" w:hAnsi="Arial" w:cs="Arial"/>
                          <w:b/>
                          <w:i/>
                          <w:sz w:val="20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E26331" w:rsidRDefault="00E26331" w:rsidP="00E26331">
      <w:pPr>
        <w:pStyle w:val="Retraitcorpsdetexte"/>
      </w:pPr>
    </w:p>
    <w:p w:rsidR="001F6250" w:rsidRDefault="001F6250">
      <w:pPr>
        <w:pStyle w:val="Retraitcorpsdetexte"/>
        <w:ind w:left="1080" w:firstLine="0"/>
        <w:jc w:val="both"/>
      </w:pPr>
    </w:p>
    <w:p w:rsidR="001F6250" w:rsidRDefault="00A268C1">
      <w:pPr>
        <w:pStyle w:val="Retraitcorpsdetexte"/>
        <w:ind w:left="1080" w:firstLine="0"/>
        <w:jc w:val="both"/>
      </w:pPr>
      <w: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5E870F" wp14:editId="2E704E1A">
                <wp:simplePos x="0" y="0"/>
                <wp:positionH relativeFrom="column">
                  <wp:posOffset>4147820</wp:posOffset>
                </wp:positionH>
                <wp:positionV relativeFrom="paragraph">
                  <wp:posOffset>142240</wp:posOffset>
                </wp:positionV>
                <wp:extent cx="1895475" cy="476250"/>
                <wp:effectExtent l="0" t="0" r="28575" b="19050"/>
                <wp:wrapNone/>
                <wp:docPr id="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2A0" w:rsidRPr="00A332A0" w:rsidRDefault="003902D7" w:rsidP="003902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332A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  <w:r w:rsidR="00A332A0" w:rsidRPr="00A332A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ate </w:t>
                            </w:r>
                          </w:p>
                          <w:p w:rsidR="00A332A0" w:rsidRDefault="00A332A0" w:rsidP="003902D7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3902D7" w:rsidRPr="00FE517A" w:rsidRDefault="00721918" w:rsidP="003902D7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2"/>
                              </w:rPr>
                              <w:drawing>
                                <wp:inline distT="0" distB="0" distL="0" distR="0" wp14:anchorId="6EC8724A" wp14:editId="1AD584D6">
                                  <wp:extent cx="1714500" cy="166551"/>
                                  <wp:effectExtent l="0" t="0" r="0" b="508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66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38" style="position:absolute;left:0;text-align:left;margin-left:326.6pt;margin-top:11.2pt;width:149.25pt;height:3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">
                <v:textbox>
                  <w:txbxContent>
                    <w:p w:rsidR="00A332A0" w:rsidRPr="00A332A0" w:rsidRDefault="003902D7" w:rsidP="003902D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332A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</w:t>
                      </w:r>
                      <w:r w:rsidR="00A332A0" w:rsidRPr="00A332A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ate </w:t>
                      </w:r>
                    </w:p>
                    <w:p w:rsidR="00A332A0" w:rsidRDefault="00A332A0" w:rsidP="003902D7">
                      <w:pPr>
                        <w:jc w:val="center"/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3902D7" w:rsidRPr="00FE517A" w:rsidRDefault="00721918" w:rsidP="003902D7">
                      <w:pPr>
                        <w:jc w:val="center"/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2"/>
                        </w:rPr>
                        <w:drawing>
                          <wp:inline distT="0" distB="0" distL="0" distR="0" wp14:anchorId="6EC8724A" wp14:editId="1AD584D6">
                            <wp:extent cx="1714500" cy="166551"/>
                            <wp:effectExtent l="0" t="0" r="0" b="508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66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82050F" wp14:editId="7C08EC4F">
                <wp:simplePos x="0" y="0"/>
                <wp:positionH relativeFrom="column">
                  <wp:posOffset>-548005</wp:posOffset>
                </wp:positionH>
                <wp:positionV relativeFrom="paragraph">
                  <wp:posOffset>142240</wp:posOffset>
                </wp:positionV>
                <wp:extent cx="2133600" cy="1104900"/>
                <wp:effectExtent l="0" t="0" r="19050" b="19050"/>
                <wp:wrapNone/>
                <wp:docPr id="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331" w:rsidRPr="00AB5FF1" w:rsidRDefault="00E26331" w:rsidP="00E263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B5FF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A ADRESSER</w:t>
                            </w:r>
                            <w:r w:rsidR="003902D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SANS DELAI</w:t>
                            </w:r>
                            <w:r w:rsidRPr="00AB5FF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A :</w:t>
                            </w:r>
                          </w:p>
                          <w:p w:rsidR="003902D7" w:rsidRDefault="003902D7" w:rsidP="00AB5FF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26331" w:rsidRDefault="00294676" w:rsidP="00AB5F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Service Magasin</w:t>
                            </w:r>
                            <w:r w:rsidR="00E26331" w:rsidRPr="00AB5FF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SDIS 43</w:t>
                            </w:r>
                          </w:p>
                          <w:p w:rsidR="00294676" w:rsidRDefault="00294676" w:rsidP="00AB5FF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Tel</w:t>
                            </w:r>
                            <w:r w:rsidR="00A268C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: 04.71.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07</w:t>
                            </w:r>
                            <w:r w:rsidR="00A268C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.03.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47</w:t>
                            </w:r>
                          </w:p>
                          <w:p w:rsidR="00A268C1" w:rsidRDefault="00A268C1" w:rsidP="00AB5FF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268C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Port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 : 06.</w:t>
                            </w:r>
                            <w:r w:rsidR="0029467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9467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9467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84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9467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75</w:t>
                            </w:r>
                          </w:p>
                          <w:p w:rsidR="00E26331" w:rsidRPr="00AB5FF1" w:rsidRDefault="00E26331" w:rsidP="00AB5FF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26331" w:rsidRPr="00AB5FF1" w:rsidRDefault="00AB5FF1" w:rsidP="00AB5FF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B5FF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Email</w:t>
                            </w:r>
                            <w:r w:rsidRPr="00A268C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26331" w:rsidRPr="00A268C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29467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68C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LD M</w:t>
                            </w:r>
                            <w:r w:rsidR="00C87E4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AGASIN</w:t>
                            </w:r>
                          </w:p>
                          <w:p w:rsidR="00E26331" w:rsidRPr="009A665A" w:rsidRDefault="00E26331" w:rsidP="00E263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9" style="position:absolute;left:0;text-align:left;margin-left:-43.15pt;margin-top:11.2pt;width:168pt;height:8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">
                <v:textbox>
                  <w:txbxContent>
                    <w:p w:rsidR="00E26331" w:rsidRPr="00AB5FF1" w:rsidRDefault="00E26331" w:rsidP="00E2633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B5FF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A ADRESSER</w:t>
                      </w:r>
                      <w:r w:rsidR="003902D7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SANS DELAI</w:t>
                      </w:r>
                      <w:r w:rsidRPr="00AB5FF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A :</w:t>
                      </w:r>
                    </w:p>
                    <w:p w:rsidR="003902D7" w:rsidRDefault="003902D7" w:rsidP="00AB5FF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E26331" w:rsidRDefault="00294676" w:rsidP="00AB5F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Service Magasin</w:t>
                      </w:r>
                      <w:r w:rsidR="00E26331" w:rsidRPr="00AB5FF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SDIS 43</w:t>
                      </w:r>
                    </w:p>
                    <w:p w:rsidR="00294676" w:rsidRDefault="00294676" w:rsidP="00AB5FF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Tel</w:t>
                      </w:r>
                      <w:r w:rsidR="00A268C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: 04.71.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07</w:t>
                      </w:r>
                      <w:r w:rsidR="00A268C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.03.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47</w:t>
                      </w:r>
                    </w:p>
                    <w:p w:rsidR="00A268C1" w:rsidRDefault="00A268C1" w:rsidP="00AB5FF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268C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Port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 : 06.</w:t>
                      </w:r>
                      <w:r w:rsidR="0029467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  <w:r w:rsidR="0029467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50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  <w:r w:rsidR="0029467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84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  <w:r w:rsidR="0029467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75</w:t>
                      </w:r>
                    </w:p>
                    <w:p w:rsidR="00E26331" w:rsidRPr="00AB5FF1" w:rsidRDefault="00E26331" w:rsidP="00AB5FF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E26331" w:rsidRPr="00AB5FF1" w:rsidRDefault="00AB5FF1" w:rsidP="00AB5FF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B5FF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Email</w:t>
                      </w:r>
                      <w:r w:rsidRPr="00A268C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26331" w:rsidRPr="00A268C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 w:rsidR="0029467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268C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LD M</w:t>
                      </w:r>
                      <w:r w:rsidR="00C87E4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AGASIN</w:t>
                      </w:r>
                    </w:p>
                    <w:p w:rsidR="00E26331" w:rsidRPr="009A665A" w:rsidRDefault="00E26331" w:rsidP="00E26331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02D6B" w:rsidRDefault="00902D6B">
      <w:pPr>
        <w:pStyle w:val="Retraitcorpsdetexte"/>
        <w:ind w:left="1080" w:firstLine="0"/>
        <w:jc w:val="both"/>
      </w:pPr>
    </w:p>
    <w:p w:rsidR="00902D6B" w:rsidRDefault="00902D6B">
      <w:pPr>
        <w:pStyle w:val="Retraitcorpsdetexte"/>
        <w:ind w:left="1080" w:firstLine="0"/>
        <w:jc w:val="both"/>
      </w:pPr>
    </w:p>
    <w:p w:rsidR="00902D6B" w:rsidRDefault="00902D6B">
      <w:pPr>
        <w:pStyle w:val="Retraitcorpsdetexte"/>
        <w:ind w:left="1080" w:firstLine="0"/>
        <w:jc w:val="both"/>
      </w:pPr>
    </w:p>
    <w:p w:rsidR="00902D6B" w:rsidRDefault="00294676">
      <w:pPr>
        <w:pStyle w:val="Retraitcorpsdetexte"/>
        <w:ind w:left="1080" w:firstLine="0"/>
        <w:jc w:val="both"/>
      </w:pPr>
      <w: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B17E88" wp14:editId="755000DE">
                <wp:simplePos x="0" y="0"/>
                <wp:positionH relativeFrom="column">
                  <wp:posOffset>4147820</wp:posOffset>
                </wp:positionH>
                <wp:positionV relativeFrom="paragraph">
                  <wp:posOffset>34290</wp:posOffset>
                </wp:positionV>
                <wp:extent cx="1895475" cy="657225"/>
                <wp:effectExtent l="0" t="0" r="28575" b="28575"/>
                <wp:wrapNone/>
                <wp:docPr id="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2A0" w:rsidRPr="00A332A0" w:rsidRDefault="00A332A0" w:rsidP="00A332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Signature</w:t>
                            </w:r>
                          </w:p>
                          <w:p w:rsidR="00A332A0" w:rsidRDefault="00A332A0" w:rsidP="00A332A0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A332A0" w:rsidRPr="00FE517A" w:rsidRDefault="00A332A0" w:rsidP="00A332A0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40" style="position:absolute;left:0;text-align:left;margin-left:326.6pt;margin-top:2.7pt;width:149.25pt;height:5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">
                <v:textbox>
                  <w:txbxContent>
                    <w:p w:rsidR="00A332A0" w:rsidRPr="00A332A0" w:rsidRDefault="00A332A0" w:rsidP="00A332A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Signature</w:t>
                      </w:r>
                    </w:p>
                    <w:p w:rsidR="00A332A0" w:rsidRDefault="00A332A0" w:rsidP="00A332A0">
                      <w:pPr>
                        <w:jc w:val="center"/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A332A0" w:rsidRPr="00FE517A" w:rsidRDefault="00A332A0" w:rsidP="00A332A0">
                      <w:pPr>
                        <w:jc w:val="center"/>
                        <w:rPr>
                          <w:rFonts w:ascii="Arial" w:hAnsi="Arial" w:cs="Arial"/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02D6B" w:rsidRDefault="00902D6B">
      <w:pPr>
        <w:pStyle w:val="Retraitcorpsdetexte"/>
        <w:ind w:left="1080" w:firstLine="0"/>
        <w:jc w:val="both"/>
      </w:pPr>
    </w:p>
    <w:p w:rsidR="00E9689D" w:rsidRDefault="00E9689D" w:rsidP="00CF167C">
      <w:pPr>
        <w:pStyle w:val="Retraitcorpsdetexte"/>
        <w:ind w:firstLine="0"/>
        <w:jc w:val="both"/>
      </w:pPr>
    </w:p>
    <w:p w:rsidR="006A53CA" w:rsidRDefault="006A53CA" w:rsidP="001F6250">
      <w:pPr>
        <w:rPr>
          <w:b/>
          <w:u w:val="single"/>
        </w:rPr>
      </w:pPr>
    </w:p>
    <w:p w:rsidR="006A53CA" w:rsidRPr="006A53CA" w:rsidRDefault="006A53CA" w:rsidP="006A53CA"/>
    <w:p w:rsidR="00BD0CAE" w:rsidRPr="006A53CA" w:rsidRDefault="00BD0CAE" w:rsidP="006A53CA">
      <w:pPr>
        <w:tabs>
          <w:tab w:val="left" w:pos="7815"/>
        </w:tabs>
      </w:pPr>
    </w:p>
    <w:sectPr w:rsidR="00BD0CAE" w:rsidRPr="006A53CA" w:rsidSect="00E26331">
      <w:footerReference w:type="default" r:id="rId12"/>
      <w:pgSz w:w="11906" w:h="16838"/>
      <w:pgMar w:top="539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CA" w:rsidRDefault="006A53CA" w:rsidP="006A53CA">
      <w:r>
        <w:separator/>
      </w:r>
    </w:p>
  </w:endnote>
  <w:endnote w:type="continuationSeparator" w:id="0">
    <w:p w:rsidR="006A53CA" w:rsidRDefault="006A53CA" w:rsidP="006A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3CA" w:rsidRPr="006A53CA" w:rsidRDefault="006A53CA">
    <w:pPr>
      <w:pStyle w:val="Pieddepage"/>
      <w:rPr>
        <w:rFonts w:ascii="Arial" w:hAnsi="Arial" w:cs="Arial"/>
        <w:b/>
        <w:sz w:val="16"/>
        <w:szCs w:val="16"/>
      </w:rPr>
    </w:pPr>
    <w:r w:rsidRPr="006A53CA">
      <w:rPr>
        <w:rFonts w:ascii="Arial" w:hAnsi="Arial" w:cs="Arial"/>
        <w:sz w:val="16"/>
        <w:szCs w:val="16"/>
      </w:rPr>
      <w:t>SDIS 43</w:t>
    </w:r>
    <w:r w:rsidRPr="006A53CA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LOG - </w:t>
    </w:r>
    <w:r w:rsidRPr="006A53CA">
      <w:rPr>
        <w:rFonts w:ascii="Arial" w:hAnsi="Arial" w:cs="Arial"/>
        <w:b/>
        <w:sz w:val="16"/>
        <w:szCs w:val="16"/>
      </w:rPr>
      <w:t xml:space="preserve">Fiche de signalement d’incident et de retour de </w:t>
    </w:r>
    <w:r>
      <w:rPr>
        <w:rFonts w:ascii="Arial" w:hAnsi="Arial" w:cs="Arial"/>
        <w:b/>
        <w:sz w:val="16"/>
        <w:szCs w:val="16"/>
      </w:rPr>
      <w:t>matériel</w:t>
    </w:r>
    <w:r w:rsidRPr="006A53CA">
      <w:rPr>
        <w:rFonts w:ascii="Arial" w:hAnsi="Arial" w:cs="Arial"/>
        <w:sz w:val="16"/>
        <w:szCs w:val="16"/>
      </w:rPr>
      <w:t xml:space="preserve"> – juin 2017</w:t>
    </w:r>
    <w:r w:rsidRPr="006A53CA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CA" w:rsidRDefault="006A53CA" w:rsidP="006A53CA">
      <w:r>
        <w:separator/>
      </w:r>
    </w:p>
  </w:footnote>
  <w:footnote w:type="continuationSeparator" w:id="0">
    <w:p w:rsidR="006A53CA" w:rsidRDefault="006A53CA" w:rsidP="006A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6D"/>
      </v:shape>
    </w:pict>
  </w:numPicBullet>
  <w:abstractNum w:abstractNumId="0">
    <w:nsid w:val="04D934E8"/>
    <w:multiLevelType w:val="hybridMultilevel"/>
    <w:tmpl w:val="F1F6011C"/>
    <w:lvl w:ilvl="0" w:tplc="D75A2500">
      <w:start w:val="1"/>
      <w:numFmt w:val="bullet"/>
      <w:lvlText w:val="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160D05"/>
    <w:multiLevelType w:val="hybridMultilevel"/>
    <w:tmpl w:val="A17A557A"/>
    <w:lvl w:ilvl="0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BDC29EE"/>
    <w:multiLevelType w:val="hybridMultilevel"/>
    <w:tmpl w:val="83002730"/>
    <w:lvl w:ilvl="0" w:tplc="CAF81D58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F17EBF"/>
    <w:multiLevelType w:val="hybridMultilevel"/>
    <w:tmpl w:val="2578B402"/>
    <w:lvl w:ilvl="0" w:tplc="CAF81D58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3F43DB"/>
    <w:multiLevelType w:val="hybridMultilevel"/>
    <w:tmpl w:val="9A30C106"/>
    <w:lvl w:ilvl="0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D504609"/>
    <w:multiLevelType w:val="hybridMultilevel"/>
    <w:tmpl w:val="2340BE06"/>
    <w:lvl w:ilvl="0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EA54A12"/>
    <w:multiLevelType w:val="hybridMultilevel"/>
    <w:tmpl w:val="D7F2F0C2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541815"/>
    <w:multiLevelType w:val="hybridMultilevel"/>
    <w:tmpl w:val="1536116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B2724E3"/>
    <w:multiLevelType w:val="multilevel"/>
    <w:tmpl w:val="83002730"/>
    <w:lvl w:ilvl="0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D4614A8"/>
    <w:multiLevelType w:val="hybridMultilevel"/>
    <w:tmpl w:val="2578B402"/>
    <w:lvl w:ilvl="0" w:tplc="CAF81D58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0432FCF"/>
    <w:multiLevelType w:val="hybridMultilevel"/>
    <w:tmpl w:val="6570018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6417C0"/>
    <w:multiLevelType w:val="hybridMultilevel"/>
    <w:tmpl w:val="C8C494CE"/>
    <w:lvl w:ilvl="0" w:tplc="CAF81D58">
      <w:start w:val="1"/>
      <w:numFmt w:val="bullet"/>
      <w:lvlText w:val="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>
    <w:nsid w:val="347C3D13"/>
    <w:multiLevelType w:val="hybridMultilevel"/>
    <w:tmpl w:val="8334C7CC"/>
    <w:lvl w:ilvl="0" w:tplc="56EAE2A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56EAE2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33B629C"/>
    <w:multiLevelType w:val="hybridMultilevel"/>
    <w:tmpl w:val="9592AB1A"/>
    <w:lvl w:ilvl="0" w:tplc="A4E0D254">
      <w:start w:val="1"/>
      <w:numFmt w:val="bullet"/>
      <w:lvlText w:val="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E0D254">
      <w:start w:val="1"/>
      <w:numFmt w:val="bullet"/>
      <w:lvlText w:val="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  <w:color w:val="auto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353A40"/>
    <w:multiLevelType w:val="hybridMultilevel"/>
    <w:tmpl w:val="F2461912"/>
    <w:lvl w:ilvl="0" w:tplc="CAF81D58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8E2E34"/>
    <w:multiLevelType w:val="hybridMultilevel"/>
    <w:tmpl w:val="5284F272"/>
    <w:lvl w:ilvl="0" w:tplc="B9EC1EC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56EAE2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836497"/>
    <w:multiLevelType w:val="hybridMultilevel"/>
    <w:tmpl w:val="6D1438C4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330169D"/>
    <w:multiLevelType w:val="multilevel"/>
    <w:tmpl w:val="8FC638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36B76DF"/>
    <w:multiLevelType w:val="hybridMultilevel"/>
    <w:tmpl w:val="70B42CA6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6D747D3"/>
    <w:multiLevelType w:val="hybridMultilevel"/>
    <w:tmpl w:val="83002730"/>
    <w:lvl w:ilvl="0" w:tplc="CAF81D58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B312990"/>
    <w:multiLevelType w:val="hybridMultilevel"/>
    <w:tmpl w:val="54023A4A"/>
    <w:lvl w:ilvl="0" w:tplc="CAF81D58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AD30FF"/>
    <w:multiLevelType w:val="hybridMultilevel"/>
    <w:tmpl w:val="E5020B96"/>
    <w:lvl w:ilvl="0" w:tplc="56EAE2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CB7B69"/>
    <w:multiLevelType w:val="hybridMultilevel"/>
    <w:tmpl w:val="F1F6011C"/>
    <w:lvl w:ilvl="0" w:tplc="CAF81D58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F81D58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0D02F15"/>
    <w:multiLevelType w:val="hybridMultilevel"/>
    <w:tmpl w:val="CD6089E0"/>
    <w:lvl w:ilvl="0" w:tplc="56EAE2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2ED3852"/>
    <w:multiLevelType w:val="hybridMultilevel"/>
    <w:tmpl w:val="89D06E6E"/>
    <w:lvl w:ilvl="0" w:tplc="56EAE2A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56EAE2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B4F4786"/>
    <w:multiLevelType w:val="multilevel"/>
    <w:tmpl w:val="2340BE06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14"/>
  </w:num>
  <w:num w:numId="5">
    <w:abstractNumId w:val="15"/>
  </w:num>
  <w:num w:numId="6">
    <w:abstractNumId w:val="12"/>
  </w:num>
  <w:num w:numId="7">
    <w:abstractNumId w:val="24"/>
  </w:num>
  <w:num w:numId="8">
    <w:abstractNumId w:val="21"/>
  </w:num>
  <w:num w:numId="9">
    <w:abstractNumId w:val="23"/>
  </w:num>
  <w:num w:numId="10">
    <w:abstractNumId w:val="0"/>
  </w:num>
  <w:num w:numId="11">
    <w:abstractNumId w:val="22"/>
  </w:num>
  <w:num w:numId="12">
    <w:abstractNumId w:val="9"/>
  </w:num>
  <w:num w:numId="13">
    <w:abstractNumId w:val="3"/>
  </w:num>
  <w:num w:numId="14">
    <w:abstractNumId w:val="2"/>
  </w:num>
  <w:num w:numId="15">
    <w:abstractNumId w:val="19"/>
  </w:num>
  <w:num w:numId="16">
    <w:abstractNumId w:val="7"/>
  </w:num>
  <w:num w:numId="17">
    <w:abstractNumId w:val="4"/>
  </w:num>
  <w:num w:numId="18">
    <w:abstractNumId w:val="1"/>
  </w:num>
  <w:num w:numId="19">
    <w:abstractNumId w:val="16"/>
  </w:num>
  <w:num w:numId="20">
    <w:abstractNumId w:val="8"/>
  </w:num>
  <w:num w:numId="21">
    <w:abstractNumId w:val="18"/>
  </w:num>
  <w:num w:numId="22">
    <w:abstractNumId w:val="10"/>
  </w:num>
  <w:num w:numId="23">
    <w:abstractNumId w:val="5"/>
  </w:num>
  <w:num w:numId="24">
    <w:abstractNumId w:val="25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02"/>
    <w:rsid w:val="000C106D"/>
    <w:rsid w:val="00110FAF"/>
    <w:rsid w:val="00137E85"/>
    <w:rsid w:val="00141E98"/>
    <w:rsid w:val="00195CEE"/>
    <w:rsid w:val="001F6250"/>
    <w:rsid w:val="00232579"/>
    <w:rsid w:val="0025243C"/>
    <w:rsid w:val="00294676"/>
    <w:rsid w:val="00312914"/>
    <w:rsid w:val="00335763"/>
    <w:rsid w:val="003437E5"/>
    <w:rsid w:val="003902D7"/>
    <w:rsid w:val="0041430F"/>
    <w:rsid w:val="00441830"/>
    <w:rsid w:val="004860D1"/>
    <w:rsid w:val="004A7ACD"/>
    <w:rsid w:val="00503B7C"/>
    <w:rsid w:val="00572B3A"/>
    <w:rsid w:val="00574E5F"/>
    <w:rsid w:val="005A34B3"/>
    <w:rsid w:val="005A61D4"/>
    <w:rsid w:val="005A72E5"/>
    <w:rsid w:val="005B4950"/>
    <w:rsid w:val="005C7C8F"/>
    <w:rsid w:val="005E5005"/>
    <w:rsid w:val="00636B2C"/>
    <w:rsid w:val="00661E2D"/>
    <w:rsid w:val="00662AC3"/>
    <w:rsid w:val="00662E02"/>
    <w:rsid w:val="00696B79"/>
    <w:rsid w:val="00697BF9"/>
    <w:rsid w:val="006A265D"/>
    <w:rsid w:val="006A53CA"/>
    <w:rsid w:val="006C15A7"/>
    <w:rsid w:val="00721918"/>
    <w:rsid w:val="0079680F"/>
    <w:rsid w:val="007A0269"/>
    <w:rsid w:val="007A450A"/>
    <w:rsid w:val="007D306B"/>
    <w:rsid w:val="00807472"/>
    <w:rsid w:val="00834499"/>
    <w:rsid w:val="00845DF7"/>
    <w:rsid w:val="00854EC5"/>
    <w:rsid w:val="00902D6B"/>
    <w:rsid w:val="00920DB6"/>
    <w:rsid w:val="00951348"/>
    <w:rsid w:val="00A0054F"/>
    <w:rsid w:val="00A05623"/>
    <w:rsid w:val="00A268C1"/>
    <w:rsid w:val="00A332A0"/>
    <w:rsid w:val="00A44980"/>
    <w:rsid w:val="00A70060"/>
    <w:rsid w:val="00AB5FF1"/>
    <w:rsid w:val="00B179DC"/>
    <w:rsid w:val="00B30AD5"/>
    <w:rsid w:val="00B342FE"/>
    <w:rsid w:val="00B85A19"/>
    <w:rsid w:val="00BB65EC"/>
    <w:rsid w:val="00BD0CAE"/>
    <w:rsid w:val="00BD79E6"/>
    <w:rsid w:val="00BE7CCD"/>
    <w:rsid w:val="00BF64D9"/>
    <w:rsid w:val="00C01A0B"/>
    <w:rsid w:val="00C057A8"/>
    <w:rsid w:val="00C323F0"/>
    <w:rsid w:val="00C87E46"/>
    <w:rsid w:val="00C90889"/>
    <w:rsid w:val="00CC18AA"/>
    <w:rsid w:val="00CF167C"/>
    <w:rsid w:val="00D41BD6"/>
    <w:rsid w:val="00D5137F"/>
    <w:rsid w:val="00D527DE"/>
    <w:rsid w:val="00D61338"/>
    <w:rsid w:val="00D75898"/>
    <w:rsid w:val="00D85F5C"/>
    <w:rsid w:val="00DA45A4"/>
    <w:rsid w:val="00E209F2"/>
    <w:rsid w:val="00E26331"/>
    <w:rsid w:val="00E57130"/>
    <w:rsid w:val="00E600E5"/>
    <w:rsid w:val="00E64B9C"/>
    <w:rsid w:val="00E9689D"/>
    <w:rsid w:val="00EA424A"/>
    <w:rsid w:val="00EC4917"/>
    <w:rsid w:val="00ED0CAF"/>
    <w:rsid w:val="00EF7563"/>
    <w:rsid w:val="00F105E6"/>
    <w:rsid w:val="00F13E70"/>
    <w:rsid w:val="00F61B1B"/>
    <w:rsid w:val="00F63B84"/>
    <w:rsid w:val="00F7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4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" w:hAnsi="Arial" w:cs="Arial"/>
      <w:sz w:val="16"/>
    </w:rPr>
  </w:style>
  <w:style w:type="paragraph" w:styleId="Corpsdetexte2">
    <w:name w:val="Body Text 2"/>
    <w:basedOn w:val="Normal"/>
    <w:pPr>
      <w:jc w:val="center"/>
    </w:pPr>
    <w:rPr>
      <w:rFonts w:ascii="Arial" w:hAnsi="Arial" w:cs="Arial"/>
      <w:sz w:val="20"/>
    </w:rPr>
  </w:style>
  <w:style w:type="paragraph" w:styleId="Retraitcorpsdetexte">
    <w:name w:val="Body Text Indent"/>
    <w:basedOn w:val="Normal"/>
    <w:pPr>
      <w:ind w:hanging="1260"/>
    </w:pPr>
    <w:rPr>
      <w:rFonts w:ascii="Arial" w:hAnsi="Arial" w:cs="Arial"/>
      <w:noProof/>
      <w:sz w:val="20"/>
    </w:rPr>
  </w:style>
  <w:style w:type="paragraph" w:customStyle="1" w:styleId="Titredetableau">
    <w:name w:val="Titre de tableau"/>
    <w:basedOn w:val="Normal"/>
    <w:pPr>
      <w:widowControl w:val="0"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i/>
      <w:szCs w:val="20"/>
      <w:lang w:val="de-DE"/>
    </w:rPr>
  </w:style>
  <w:style w:type="paragraph" w:customStyle="1" w:styleId="Contenudetableau">
    <w:name w:val="Contenu de tableau"/>
    <w:basedOn w:val="Corpsdetexte"/>
    <w:pPr>
      <w:widowControl w:val="0"/>
      <w:suppressAutoHyphen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0"/>
      <w:lang w:val="de-DE"/>
    </w:rPr>
  </w:style>
  <w:style w:type="paragraph" w:styleId="Corpsdetexte3">
    <w:name w:val="Body Text 3"/>
    <w:basedOn w:val="Normal"/>
    <w:rPr>
      <w:rFonts w:ascii="Arial" w:hAnsi="Arial" w:cs="Arial"/>
      <w:b/>
      <w:bCs/>
      <w:sz w:val="20"/>
      <w:u w:val="single"/>
    </w:rPr>
  </w:style>
  <w:style w:type="paragraph" w:styleId="Explorateurdedocuments">
    <w:name w:val="Document Map"/>
    <w:basedOn w:val="Normal"/>
    <w:semiHidden/>
    <w:rsid w:val="00662E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semiHidden/>
    <w:rsid w:val="00662E0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C01A0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0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F13E70"/>
    <w:rPr>
      <w:sz w:val="24"/>
      <w:szCs w:val="24"/>
    </w:rPr>
  </w:style>
  <w:style w:type="paragraph" w:styleId="Pieddepage">
    <w:name w:val="footer"/>
    <w:basedOn w:val="Normal"/>
    <w:link w:val="PieddepageCar"/>
    <w:rsid w:val="006A53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A53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4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" w:hAnsi="Arial" w:cs="Arial"/>
      <w:sz w:val="16"/>
    </w:rPr>
  </w:style>
  <w:style w:type="paragraph" w:styleId="Corpsdetexte2">
    <w:name w:val="Body Text 2"/>
    <w:basedOn w:val="Normal"/>
    <w:pPr>
      <w:jc w:val="center"/>
    </w:pPr>
    <w:rPr>
      <w:rFonts w:ascii="Arial" w:hAnsi="Arial" w:cs="Arial"/>
      <w:sz w:val="20"/>
    </w:rPr>
  </w:style>
  <w:style w:type="paragraph" w:styleId="Retraitcorpsdetexte">
    <w:name w:val="Body Text Indent"/>
    <w:basedOn w:val="Normal"/>
    <w:pPr>
      <w:ind w:hanging="1260"/>
    </w:pPr>
    <w:rPr>
      <w:rFonts w:ascii="Arial" w:hAnsi="Arial" w:cs="Arial"/>
      <w:noProof/>
      <w:sz w:val="20"/>
    </w:rPr>
  </w:style>
  <w:style w:type="paragraph" w:customStyle="1" w:styleId="Titredetableau">
    <w:name w:val="Titre de tableau"/>
    <w:basedOn w:val="Normal"/>
    <w:pPr>
      <w:widowControl w:val="0"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i/>
      <w:szCs w:val="20"/>
      <w:lang w:val="de-DE"/>
    </w:rPr>
  </w:style>
  <w:style w:type="paragraph" w:customStyle="1" w:styleId="Contenudetableau">
    <w:name w:val="Contenu de tableau"/>
    <w:basedOn w:val="Corpsdetexte"/>
    <w:pPr>
      <w:widowControl w:val="0"/>
      <w:suppressAutoHyphen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0"/>
      <w:lang w:val="de-DE"/>
    </w:rPr>
  </w:style>
  <w:style w:type="paragraph" w:styleId="Corpsdetexte3">
    <w:name w:val="Body Text 3"/>
    <w:basedOn w:val="Normal"/>
    <w:rPr>
      <w:rFonts w:ascii="Arial" w:hAnsi="Arial" w:cs="Arial"/>
      <w:b/>
      <w:bCs/>
      <w:sz w:val="20"/>
      <w:u w:val="single"/>
    </w:rPr>
  </w:style>
  <w:style w:type="paragraph" w:styleId="Explorateurdedocuments">
    <w:name w:val="Document Map"/>
    <w:basedOn w:val="Normal"/>
    <w:semiHidden/>
    <w:rsid w:val="00662E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semiHidden/>
    <w:rsid w:val="00662E0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C01A0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0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F13E70"/>
    <w:rPr>
      <w:sz w:val="24"/>
      <w:szCs w:val="24"/>
    </w:rPr>
  </w:style>
  <w:style w:type="paragraph" w:styleId="Pieddepage">
    <w:name w:val="footer"/>
    <w:basedOn w:val="Normal"/>
    <w:link w:val="PieddepageCar"/>
    <w:rsid w:val="006A53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A53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0.emf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E81E-349B-4522-AB71-7CD846A0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BE8F6FA4</Template>
  <TotalTime>1</TotalTime>
  <Pages>1</Pages>
  <Words>12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SDIS43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FERREBOEUF VALERIE</dc:creator>
  <cp:lastModifiedBy>ARSAC CAROLINE</cp:lastModifiedBy>
  <cp:revision>3</cp:revision>
  <cp:lastPrinted>2017-06-21T09:22:00Z</cp:lastPrinted>
  <dcterms:created xsi:type="dcterms:W3CDTF">2017-06-21T09:23:00Z</dcterms:created>
  <dcterms:modified xsi:type="dcterms:W3CDTF">2017-06-21T13:21:00Z</dcterms:modified>
</cp:coreProperties>
</file>